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8A" w:rsidRPr="00AE30D3" w:rsidRDefault="00E52C8A" w:rsidP="007F0738">
      <w:pPr>
        <w:rPr>
          <w:rFonts w:ascii="ＭＳ ゴシック" w:eastAsia="ＭＳ ゴシック" w:hAnsi="ＭＳ ゴシック"/>
          <w:b/>
          <w:bCs/>
          <w:szCs w:val="22"/>
        </w:rPr>
      </w:pPr>
      <w:bookmarkStart w:id="0" w:name="_GoBack"/>
      <w:r w:rsidRPr="00AE30D3"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E52C8A" w:rsidRPr="00AE30D3" w:rsidRDefault="00E52C8A" w:rsidP="007F0738">
      <w:pPr>
        <w:rPr>
          <w:rFonts w:ascii="ＭＳ ゴシック" w:eastAsia="ＭＳ ゴシック" w:hAnsi="ＭＳ ゴシック"/>
          <w:b/>
          <w:bCs/>
          <w:szCs w:val="22"/>
        </w:rPr>
      </w:pPr>
      <w:r w:rsidRPr="00AE30D3">
        <w:rPr>
          <w:rFonts w:ascii="ＭＳ ゴシック" w:eastAsia="ＭＳ ゴシック" w:hAnsi="ＭＳ ゴシック" w:hint="eastAsia"/>
          <w:b/>
          <w:bCs/>
          <w:szCs w:val="22"/>
        </w:rPr>
        <w:t>正しい情報を入手しましょう</w:t>
      </w:r>
    </w:p>
    <w:p w:rsidR="00E52C8A" w:rsidRPr="00AE30D3" w:rsidRDefault="00E52C8A" w:rsidP="007F0738">
      <w:pPr>
        <w:widowControl/>
        <w:rPr>
          <w:rFonts w:ascii="Arial" w:eastAsia="ＭＳ Ｐゴシック" w:hAnsi="Arial" w:cs="Arial"/>
          <w:b/>
          <w:bCs/>
          <w:szCs w:val="22"/>
          <w:lang w:val="es-ES"/>
        </w:rPr>
      </w:pPr>
      <w:r w:rsidRPr="00AE30D3">
        <w:rPr>
          <w:rFonts w:ascii="Arial" w:eastAsia="ＭＳ Ｐゴシック" w:hAnsi="Arial" w:cs="Arial"/>
          <w:b/>
          <w:bCs/>
          <w:szCs w:val="22"/>
          <w:lang w:val="es-ES"/>
        </w:rPr>
        <w:t>Obtengan las informaciones correctas</w:t>
      </w: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>Obtengan información correcta que anuncian el gobierno, las prefecturas y las municipalidades.</w:t>
      </w: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>Busque información confiable y tenga cuidado con la información equivocada y los rumores.</w:t>
      </w: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>Están circulando mucha información falsa y rumores a través de email en cadena y Twitter.</w:t>
      </w: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>-Trate de dar información emitida por fuentes confiables.</w:t>
      </w:r>
    </w:p>
    <w:p w:rsidR="00E52C8A" w:rsidRPr="00AE30D3" w:rsidRDefault="00E52C8A" w:rsidP="007F0738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 xml:space="preserve">-Averigüe sin falta de dónde y quién está emitiendo la información. </w:t>
      </w:r>
    </w:p>
    <w:p w:rsidR="00E52C8A" w:rsidRPr="008F7B3A" w:rsidRDefault="00E52C8A">
      <w:pPr>
        <w:rPr>
          <w:rFonts w:ascii="Arial" w:eastAsia="ＭＳ Ｐゴシック" w:hAnsi="Arial" w:cs="Arial"/>
          <w:szCs w:val="22"/>
          <w:lang w:val="es-ES"/>
        </w:rPr>
      </w:pPr>
      <w:r w:rsidRPr="00AE30D3">
        <w:rPr>
          <w:rFonts w:ascii="Arial" w:eastAsia="ＭＳ Ｐゴシック" w:hAnsi="Arial" w:cs="Arial"/>
          <w:szCs w:val="22"/>
          <w:lang w:val="es-ES"/>
        </w:rPr>
        <w:t>-Las personas que brindan ayuda debe tener cuidado de no difundir información falsa.</w:t>
      </w:r>
      <w:bookmarkEnd w:id="0"/>
    </w:p>
    <w:sectPr w:rsidR="00E52C8A" w:rsidRPr="008F7B3A" w:rsidSect="000A0A5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738"/>
    <w:rsid w:val="000A0A5B"/>
    <w:rsid w:val="007F0738"/>
    <w:rsid w:val="008F7B3A"/>
    <w:rsid w:val="00AE30D3"/>
    <w:rsid w:val="00BC6C4A"/>
    <w:rsid w:val="00CA3058"/>
    <w:rsid w:val="00DF4A76"/>
    <w:rsid w:val="00E5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8"/>
    <w:pPr>
      <w:widowControl w:val="0"/>
      <w:jc w:val="both"/>
    </w:pPr>
    <w:rPr>
      <w:rFonts w:ascii="Century" w:hAnsi="Century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4</cp:revision>
  <dcterms:created xsi:type="dcterms:W3CDTF">2012-02-15T05:43:00Z</dcterms:created>
  <dcterms:modified xsi:type="dcterms:W3CDTF">2012-02-21T06:07:00Z</dcterms:modified>
</cp:coreProperties>
</file>