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3A51" w14:textId="77777777" w:rsidR="00397BCA" w:rsidRPr="001B370C" w:rsidRDefault="00397BCA" w:rsidP="00B57072">
      <w:pPr>
        <w:jc w:val="right"/>
        <w:rPr>
          <w:lang w:val="fr-FR"/>
        </w:rPr>
      </w:pPr>
      <w:r w:rsidRPr="001B370C">
        <w:rPr>
          <w:rFonts w:hint="eastAsia"/>
          <w:lang w:val="fr-FR"/>
        </w:rPr>
        <w:t>（</w:t>
      </w:r>
      <w:r>
        <w:rPr>
          <w:rFonts w:hint="eastAsia"/>
        </w:rPr>
        <w:t>参考様式</w:t>
      </w:r>
      <w:r w:rsidRPr="001B370C">
        <w:rPr>
          <w:rFonts w:hint="eastAsia"/>
          <w:lang w:val="fr-FR"/>
        </w:rPr>
        <w:t>）</w:t>
      </w:r>
    </w:p>
    <w:p w14:paraId="7707060C" w14:textId="77777777" w:rsidR="00397BCA" w:rsidRPr="001B370C" w:rsidRDefault="00397BCA" w:rsidP="00A95819">
      <w:pPr>
        <w:rPr>
          <w:sz w:val="21"/>
          <w:szCs w:val="21"/>
          <w:lang w:val="fr-FR"/>
        </w:rPr>
      </w:pPr>
    </w:p>
    <w:p w14:paraId="637FE548" w14:textId="77777777" w:rsidR="00397BCA" w:rsidRPr="001B370C" w:rsidRDefault="00397BCA" w:rsidP="00D07EBC">
      <w:pPr>
        <w:spacing w:beforeLines="50" w:before="164" w:afterLines="50" w:after="164" w:line="360" w:lineRule="exact"/>
        <w:jc w:val="center"/>
        <w:rPr>
          <w:rFonts w:hAnsi="ＭＳ 明朝"/>
          <w:spacing w:val="-8"/>
          <w:sz w:val="32"/>
          <w:szCs w:val="32"/>
          <w:lang w:val="fr-FR"/>
        </w:rPr>
      </w:pPr>
      <w:r w:rsidRPr="002818B6">
        <w:rPr>
          <w:rFonts w:hAnsi="ＭＳ 明朝" w:hint="eastAsia"/>
          <w:spacing w:val="-8"/>
          <w:sz w:val="32"/>
          <w:szCs w:val="32"/>
        </w:rPr>
        <w:t>推　　　　薦　　　　書</w:t>
      </w:r>
    </w:p>
    <w:p w14:paraId="3C8BDCCA" w14:textId="77777777" w:rsidR="00397BCA" w:rsidRPr="001B370C" w:rsidRDefault="00397BCA" w:rsidP="00D07EBC">
      <w:pPr>
        <w:spacing w:beforeLines="20" w:before="65"/>
        <w:rPr>
          <w:rFonts w:hAnsi="ＭＳ 明朝"/>
          <w:spacing w:val="-8"/>
          <w:lang w:val="fr-FR"/>
        </w:rPr>
      </w:pPr>
    </w:p>
    <w:p w14:paraId="5CA1FEDB" w14:textId="77777777" w:rsidR="00397BCA" w:rsidRPr="0004392C" w:rsidRDefault="00397BCA" w:rsidP="00343683">
      <w:pPr>
        <w:jc w:val="right"/>
        <w:rPr>
          <w:spacing w:val="16"/>
        </w:rPr>
      </w:pPr>
      <w:r w:rsidRPr="0004392C">
        <w:rPr>
          <w:rFonts w:hint="eastAsia"/>
          <w:spacing w:val="16"/>
        </w:rPr>
        <w:t xml:space="preserve">　年　　月　　日</w:t>
      </w:r>
    </w:p>
    <w:p w14:paraId="4DBB10B8" w14:textId="77777777" w:rsidR="00397BCA" w:rsidRDefault="00397BCA" w:rsidP="00D07EBC">
      <w:pPr>
        <w:spacing w:beforeLines="20" w:before="65" w:afterLines="80" w:after="263"/>
        <w:ind w:firstLineChars="50" w:firstLine="111"/>
      </w:pPr>
    </w:p>
    <w:p w14:paraId="1C7D31AC" w14:textId="77777777" w:rsidR="00397BCA" w:rsidRDefault="00A25560" w:rsidP="00A25560">
      <w:pPr>
        <w:spacing w:beforeLines="20" w:before="65" w:afterLines="80" w:after="263"/>
      </w:pPr>
      <w:r>
        <w:rPr>
          <w:rFonts w:hint="eastAsia"/>
        </w:rPr>
        <w:t>一般</w:t>
      </w:r>
      <w:r w:rsidR="00397BCA" w:rsidRPr="0004392C">
        <w:rPr>
          <w:rFonts w:hint="eastAsia"/>
        </w:rPr>
        <w:t>財団法人自治体国際化協会</w:t>
      </w:r>
    </w:p>
    <w:p w14:paraId="09E74A43" w14:textId="77777777" w:rsidR="00397BCA" w:rsidRPr="0004392C" w:rsidRDefault="00397BCA" w:rsidP="00A25560">
      <w:pPr>
        <w:spacing w:beforeLines="20" w:before="65" w:afterLines="80" w:after="263"/>
      </w:pPr>
      <w:r w:rsidRPr="007F6F89">
        <w:rPr>
          <w:rFonts w:hint="eastAsia"/>
          <w:spacing w:val="60"/>
          <w:fitText w:val="3600" w:id="410258434"/>
        </w:rPr>
        <w:t xml:space="preserve">理事長　</w:t>
      </w:r>
      <w:r w:rsidR="00A25560" w:rsidRPr="007F6F89">
        <w:rPr>
          <w:rFonts w:hint="eastAsia"/>
          <w:spacing w:val="60"/>
          <w:fitText w:val="3600" w:id="410258434"/>
        </w:rPr>
        <w:t>岡本　保</w:t>
      </w:r>
      <w:r w:rsidRPr="007F6F89">
        <w:rPr>
          <w:spacing w:val="60"/>
          <w:fitText w:val="3600" w:id="410258434"/>
        </w:rPr>
        <w:t xml:space="preserve"> </w:t>
      </w:r>
      <w:r w:rsidRPr="007F6F89">
        <w:rPr>
          <w:rFonts w:hint="eastAsia"/>
          <w:spacing w:val="120"/>
          <w:fitText w:val="3600" w:id="410258434"/>
        </w:rPr>
        <w:t>様</w:t>
      </w:r>
      <w:r w:rsidRPr="0004392C">
        <w:rPr>
          <w:rFonts w:hint="eastAsia"/>
          <w:spacing w:val="8"/>
        </w:rPr>
        <w:t xml:space="preserve">　</w:t>
      </w:r>
    </w:p>
    <w:p w14:paraId="0918975A" w14:textId="77777777" w:rsidR="00397BCA" w:rsidRPr="0004392C" w:rsidRDefault="00397BCA" w:rsidP="00343683">
      <w:pPr>
        <w:rPr>
          <w:spacing w:val="8"/>
        </w:rPr>
      </w:pPr>
    </w:p>
    <w:p w14:paraId="0F731537" w14:textId="77777777" w:rsidR="00397BCA" w:rsidRPr="0004392C" w:rsidRDefault="00397BCA" w:rsidP="00343683">
      <w:pPr>
        <w:jc w:val="center"/>
        <w:rPr>
          <w:spacing w:val="8"/>
        </w:rPr>
      </w:pPr>
      <w:r w:rsidRPr="0004392C">
        <w:rPr>
          <w:rFonts w:hint="eastAsia"/>
          <w:spacing w:val="8"/>
        </w:rPr>
        <w:t xml:space="preserve">　　　　　　　　　　　　　　　　　　　　　　　　　○○○○長</w:t>
      </w:r>
      <w:r w:rsidR="00E0158C">
        <w:rPr>
          <w:rFonts w:hint="eastAsia"/>
          <w:spacing w:val="8"/>
        </w:rPr>
        <w:t>（推薦者名）</w:t>
      </w:r>
    </w:p>
    <w:p w14:paraId="4D019753" w14:textId="77777777" w:rsidR="00397BCA" w:rsidRDefault="00397BCA" w:rsidP="00343683">
      <w:pPr>
        <w:spacing w:line="440" w:lineRule="exact"/>
        <w:jc w:val="center"/>
        <w:rPr>
          <w:spacing w:val="8"/>
        </w:rPr>
      </w:pPr>
      <w:r>
        <w:rPr>
          <w:rFonts w:hint="eastAsia"/>
          <w:spacing w:val="8"/>
        </w:rPr>
        <w:t xml:space="preserve">　　　　　　　　　　</w:t>
      </w:r>
    </w:p>
    <w:p w14:paraId="51173BC5" w14:textId="0368A84F" w:rsidR="00397BCA" w:rsidRPr="00B02F31" w:rsidRDefault="009C1F64" w:rsidP="00343683">
      <w:pPr>
        <w:spacing w:line="440" w:lineRule="exact"/>
        <w:ind w:firstLineChars="100" w:firstLine="237"/>
        <w:rPr>
          <w:rFonts w:ascii="ＭＳ Ｐゴシック" w:eastAsia="ＭＳ Ｐゴシック" w:hAnsi="ＭＳ Ｐゴシック" w:cs="ＭＳ Ｐゴシック"/>
          <w:sz w:val="21"/>
          <w:szCs w:val="21"/>
        </w:rPr>
      </w:pPr>
      <w:bookmarkStart w:id="0" w:name="_Hlk131663569"/>
      <w:r>
        <w:rPr>
          <w:rFonts w:hint="eastAsia"/>
          <w:spacing w:val="8"/>
        </w:rPr>
        <w:t>英国</w:t>
      </w:r>
      <w:r w:rsidR="00397BCA">
        <w:rPr>
          <w:rFonts w:hint="eastAsia"/>
          <w:spacing w:val="8"/>
        </w:rPr>
        <w:t>多文化</w:t>
      </w:r>
      <w:r>
        <w:rPr>
          <w:rFonts w:hint="eastAsia"/>
          <w:spacing w:val="8"/>
        </w:rPr>
        <w:t>コミュニティ政策</w:t>
      </w:r>
      <w:r w:rsidR="00397BCA">
        <w:rPr>
          <w:rFonts w:hint="eastAsia"/>
          <w:spacing w:val="8"/>
        </w:rPr>
        <w:t>交流</w:t>
      </w:r>
      <w:bookmarkEnd w:id="0"/>
      <w:r w:rsidR="00397BCA">
        <w:rPr>
          <w:rFonts w:hint="eastAsia"/>
          <w:spacing w:val="8"/>
        </w:rPr>
        <w:t>プログラムについて、次の者を推薦します。</w:t>
      </w:r>
    </w:p>
    <w:p w14:paraId="035CCEA2" w14:textId="77777777" w:rsidR="00397BCA" w:rsidRDefault="00397BCA" w:rsidP="00343683">
      <w:pPr>
        <w:spacing w:line="360" w:lineRule="exact"/>
      </w:pPr>
    </w:p>
    <w:p w14:paraId="1A6FDD11" w14:textId="77777777" w:rsidR="00397BCA" w:rsidRDefault="00397BCA" w:rsidP="0034368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02F31">
        <w:rPr>
          <w:rFonts w:ascii="ＭＳ ゴシック" w:eastAsia="ＭＳ ゴシック" w:hAnsi="ＭＳ ゴシック" w:hint="eastAsia"/>
        </w:rPr>
        <w:t>プログラム参加</w:t>
      </w:r>
      <w:r>
        <w:rPr>
          <w:rFonts w:ascii="ＭＳ ゴシック" w:eastAsia="ＭＳ ゴシック" w:hAnsi="ＭＳ ゴシック" w:hint="eastAsia"/>
        </w:rPr>
        <w:t>希望</w:t>
      </w:r>
      <w:r w:rsidRPr="00B02F31">
        <w:rPr>
          <w:rFonts w:ascii="ＭＳ ゴシック" w:eastAsia="ＭＳ ゴシック" w:hAnsi="ＭＳ ゴシック" w:hint="eastAsia"/>
        </w:rPr>
        <w:t>者</w:t>
      </w:r>
    </w:p>
    <w:p w14:paraId="5080A234" w14:textId="77777777" w:rsidR="000F2F6C" w:rsidRPr="00B02F31" w:rsidRDefault="000F2F6C" w:rsidP="00343683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84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1"/>
      </w:tblGrid>
      <w:tr w:rsidR="00397BCA" w:rsidRPr="00B02F31" w14:paraId="2DBE3428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71DB743D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所属団体</w:t>
            </w:r>
          </w:p>
        </w:tc>
        <w:tc>
          <w:tcPr>
            <w:tcW w:w="6851" w:type="dxa"/>
            <w:vAlign w:val="center"/>
          </w:tcPr>
          <w:p w14:paraId="0B072FB7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0367A5B5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74E3B09B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役職</w:t>
            </w:r>
          </w:p>
        </w:tc>
        <w:tc>
          <w:tcPr>
            <w:tcW w:w="6851" w:type="dxa"/>
            <w:vAlign w:val="center"/>
          </w:tcPr>
          <w:p w14:paraId="5DFB0E7C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16AE64D9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3A4CD17E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氏名</w:t>
            </w:r>
          </w:p>
        </w:tc>
        <w:tc>
          <w:tcPr>
            <w:tcW w:w="6851" w:type="dxa"/>
            <w:vAlign w:val="center"/>
          </w:tcPr>
          <w:p w14:paraId="300DA637" w14:textId="77777777" w:rsidR="00397BCA" w:rsidRPr="00B02F31" w:rsidRDefault="00397BCA" w:rsidP="007C6F54">
            <w:pPr>
              <w:spacing w:line="240" w:lineRule="exact"/>
            </w:pPr>
          </w:p>
        </w:tc>
      </w:tr>
    </w:tbl>
    <w:p w14:paraId="3B5F9CA5" w14:textId="77777777" w:rsidR="00397BCA" w:rsidRDefault="00397BCA" w:rsidP="00343683"/>
    <w:p w14:paraId="5E09282D" w14:textId="77777777" w:rsidR="00397BCA" w:rsidRDefault="00397BCA" w:rsidP="00343683"/>
    <w:p w14:paraId="20573611" w14:textId="77777777" w:rsidR="00397BCA" w:rsidRDefault="00397BCA" w:rsidP="00343683"/>
    <w:p w14:paraId="4CC1FD59" w14:textId="77777777" w:rsidR="00397BCA" w:rsidRDefault="00397BCA" w:rsidP="00343683"/>
    <w:p w14:paraId="49210AA2" w14:textId="77777777" w:rsidR="00397BCA" w:rsidRDefault="00397BCA" w:rsidP="00343683"/>
    <w:p w14:paraId="13A1D7C0" w14:textId="77777777" w:rsidR="00397BCA" w:rsidRDefault="00397BCA" w:rsidP="00343683"/>
    <w:p w14:paraId="42DE8DA2" w14:textId="77777777" w:rsidR="00397BCA" w:rsidRDefault="00397BCA" w:rsidP="00343683"/>
    <w:p w14:paraId="6EEC521F" w14:textId="7EFAA6E7" w:rsidR="00397BCA" w:rsidRDefault="00397BCA" w:rsidP="009C1F64">
      <w:pPr>
        <w:ind w:left="221" w:hangingChars="100" w:hanging="221"/>
      </w:pPr>
      <w:r>
        <w:rPr>
          <w:rFonts w:hint="eastAsia"/>
        </w:rPr>
        <w:t>（注）</w:t>
      </w:r>
      <w:r w:rsidR="003A069A">
        <w:rPr>
          <w:rFonts w:hint="eastAsia"/>
        </w:rPr>
        <w:t>「</w:t>
      </w:r>
      <w:r w:rsidR="009C1F64" w:rsidRPr="009C1F64">
        <w:rPr>
          <w:rFonts w:hint="eastAsia"/>
        </w:rPr>
        <w:t>英国多文化コミュニティ政策交流</w:t>
      </w:r>
      <w:r w:rsidR="003A069A">
        <w:rPr>
          <w:rFonts w:hint="eastAsia"/>
        </w:rPr>
        <w:t>プログラム</w:t>
      </w:r>
      <w:r w:rsidR="003A069A">
        <w:rPr>
          <w:rFonts w:hint="eastAsia"/>
        </w:rPr>
        <w:t xml:space="preserve"> </w:t>
      </w:r>
      <w:r w:rsidR="003A069A">
        <w:rPr>
          <w:rFonts w:hint="eastAsia"/>
        </w:rPr>
        <w:t>参加申込書」に</w:t>
      </w:r>
      <w:r>
        <w:rPr>
          <w:rFonts w:hint="eastAsia"/>
        </w:rPr>
        <w:t>添付の上、提出すること。</w:t>
      </w:r>
    </w:p>
    <w:p w14:paraId="7B175A08" w14:textId="77777777" w:rsidR="00397BCA" w:rsidRPr="00343683" w:rsidRDefault="00397BCA" w:rsidP="00A95819">
      <w:pPr>
        <w:rPr>
          <w:sz w:val="21"/>
          <w:szCs w:val="21"/>
        </w:rPr>
      </w:pPr>
    </w:p>
    <w:sectPr w:rsidR="00397BCA" w:rsidRPr="00343683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F281" w14:textId="77777777" w:rsidR="0088632E" w:rsidRDefault="0088632E">
      <w:pPr>
        <w:spacing w:line="240" w:lineRule="auto"/>
      </w:pPr>
      <w:r>
        <w:separator/>
      </w:r>
    </w:p>
  </w:endnote>
  <w:endnote w:type="continuationSeparator" w:id="0">
    <w:p w14:paraId="60B9DE38" w14:textId="77777777" w:rsidR="0088632E" w:rsidRDefault="0088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DEF7" w14:textId="77777777" w:rsidR="0088632E" w:rsidRDefault="0088632E">
      <w:pPr>
        <w:spacing w:line="240" w:lineRule="auto"/>
      </w:pPr>
      <w:r>
        <w:separator/>
      </w:r>
    </w:p>
  </w:footnote>
  <w:footnote w:type="continuationSeparator" w:id="0">
    <w:p w14:paraId="3ED410B2" w14:textId="77777777" w:rsidR="0088632E" w:rsidRDefault="008863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1798717796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285477208">
    <w:abstractNumId w:val="30"/>
  </w:num>
  <w:num w:numId="3" w16cid:durableId="2054764795">
    <w:abstractNumId w:val="2"/>
  </w:num>
  <w:num w:numId="4" w16cid:durableId="1624537043">
    <w:abstractNumId w:val="19"/>
  </w:num>
  <w:num w:numId="5" w16cid:durableId="1070734814">
    <w:abstractNumId w:val="28"/>
  </w:num>
  <w:num w:numId="6" w16cid:durableId="355614917">
    <w:abstractNumId w:val="33"/>
  </w:num>
  <w:num w:numId="7" w16cid:durableId="1261714854">
    <w:abstractNumId w:val="24"/>
  </w:num>
  <w:num w:numId="8" w16cid:durableId="1639337778">
    <w:abstractNumId w:val="35"/>
  </w:num>
  <w:num w:numId="9" w16cid:durableId="344136685">
    <w:abstractNumId w:val="31"/>
  </w:num>
  <w:num w:numId="10" w16cid:durableId="1354571943">
    <w:abstractNumId w:val="18"/>
  </w:num>
  <w:num w:numId="11" w16cid:durableId="29113419">
    <w:abstractNumId w:val="14"/>
  </w:num>
  <w:num w:numId="12" w16cid:durableId="640352504">
    <w:abstractNumId w:val="27"/>
  </w:num>
  <w:num w:numId="13" w16cid:durableId="570769385">
    <w:abstractNumId w:val="22"/>
  </w:num>
  <w:num w:numId="14" w16cid:durableId="2024355214">
    <w:abstractNumId w:val="26"/>
  </w:num>
  <w:num w:numId="15" w16cid:durableId="530798214">
    <w:abstractNumId w:val="17"/>
  </w:num>
  <w:num w:numId="16" w16cid:durableId="1939172553">
    <w:abstractNumId w:val="34"/>
  </w:num>
  <w:num w:numId="17" w16cid:durableId="365376497">
    <w:abstractNumId w:val="5"/>
  </w:num>
  <w:num w:numId="18" w16cid:durableId="1992516915">
    <w:abstractNumId w:val="9"/>
  </w:num>
  <w:num w:numId="19" w16cid:durableId="586421730">
    <w:abstractNumId w:val="12"/>
  </w:num>
  <w:num w:numId="20" w16cid:durableId="1970744456">
    <w:abstractNumId w:val="32"/>
  </w:num>
  <w:num w:numId="21" w16cid:durableId="1616018368">
    <w:abstractNumId w:val="8"/>
  </w:num>
  <w:num w:numId="22" w16cid:durableId="2003577917">
    <w:abstractNumId w:val="7"/>
  </w:num>
  <w:num w:numId="23" w16cid:durableId="945885267">
    <w:abstractNumId w:val="3"/>
  </w:num>
  <w:num w:numId="24" w16cid:durableId="230964030">
    <w:abstractNumId w:val="13"/>
  </w:num>
  <w:num w:numId="25" w16cid:durableId="1147013172">
    <w:abstractNumId w:val="6"/>
  </w:num>
  <w:num w:numId="26" w16cid:durableId="2030641560">
    <w:abstractNumId w:val="20"/>
  </w:num>
  <w:num w:numId="27" w16cid:durableId="1760835667">
    <w:abstractNumId w:val="10"/>
  </w:num>
  <w:num w:numId="28" w16cid:durableId="279384460">
    <w:abstractNumId w:val="23"/>
  </w:num>
  <w:num w:numId="29" w16cid:durableId="383257092">
    <w:abstractNumId w:val="1"/>
  </w:num>
  <w:num w:numId="30" w16cid:durableId="1169369355">
    <w:abstractNumId w:val="29"/>
  </w:num>
  <w:num w:numId="31" w16cid:durableId="1024205828">
    <w:abstractNumId w:val="21"/>
  </w:num>
  <w:num w:numId="32" w16cid:durableId="1630667400">
    <w:abstractNumId w:val="25"/>
  </w:num>
  <w:num w:numId="33" w16cid:durableId="481239755">
    <w:abstractNumId w:val="15"/>
  </w:num>
  <w:num w:numId="34" w16cid:durableId="1346246601">
    <w:abstractNumId w:val="16"/>
  </w:num>
  <w:num w:numId="35" w16cid:durableId="1307779942">
    <w:abstractNumId w:val="4"/>
  </w:num>
  <w:num w:numId="36" w16cid:durableId="76750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450D"/>
    <w:rsid w:val="000112E9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2E9E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2F6C"/>
    <w:rsid w:val="000F3840"/>
    <w:rsid w:val="000F6F68"/>
    <w:rsid w:val="00102698"/>
    <w:rsid w:val="0010277A"/>
    <w:rsid w:val="001104D9"/>
    <w:rsid w:val="0011146D"/>
    <w:rsid w:val="001170F0"/>
    <w:rsid w:val="001175F2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60741"/>
    <w:rsid w:val="00262E74"/>
    <w:rsid w:val="0026359F"/>
    <w:rsid w:val="002767A0"/>
    <w:rsid w:val="00281719"/>
    <w:rsid w:val="002818B6"/>
    <w:rsid w:val="00281ACE"/>
    <w:rsid w:val="00283DDD"/>
    <w:rsid w:val="002869FF"/>
    <w:rsid w:val="002966A3"/>
    <w:rsid w:val="00297436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31A"/>
    <w:rsid w:val="005F3925"/>
    <w:rsid w:val="005F6661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4C7D"/>
    <w:rsid w:val="00675340"/>
    <w:rsid w:val="0068260B"/>
    <w:rsid w:val="0068566B"/>
    <w:rsid w:val="00690396"/>
    <w:rsid w:val="00690567"/>
    <w:rsid w:val="0069208D"/>
    <w:rsid w:val="00694D47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6F89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C093E"/>
    <w:rsid w:val="008C20B6"/>
    <w:rsid w:val="008C2B10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1F64"/>
    <w:rsid w:val="009C2D0B"/>
    <w:rsid w:val="009C39C5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C7F40"/>
    <w:rsid w:val="00AD6962"/>
    <w:rsid w:val="00AE238E"/>
    <w:rsid w:val="00AE79D9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57072"/>
    <w:rsid w:val="00B620E6"/>
    <w:rsid w:val="00B621DB"/>
    <w:rsid w:val="00B66A76"/>
    <w:rsid w:val="00B73EDB"/>
    <w:rsid w:val="00B827DF"/>
    <w:rsid w:val="00B854C1"/>
    <w:rsid w:val="00B90AC6"/>
    <w:rsid w:val="00B953D3"/>
    <w:rsid w:val="00BA093F"/>
    <w:rsid w:val="00BA72CC"/>
    <w:rsid w:val="00BB3777"/>
    <w:rsid w:val="00BB6F13"/>
    <w:rsid w:val="00BC32D0"/>
    <w:rsid w:val="00BC4641"/>
    <w:rsid w:val="00BD14D1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158C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C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1214C"/>
  <w15:docId w15:val="{2119EC54-E44E-45E4-BD3D-205E88B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%3f%3f%3f%3f%3f%3f%3f%3f\%3f%3f%3f%3f98\%3f%3f%3f%3f%3f%3f.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0DA9-F13D-4DEA-8898-3E900DA5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??????.98.dot</Template>
  <TotalTime>635</TotalTime>
  <Pages>1</Pages>
  <Words>140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　　月　　日</vt:lpstr>
      <vt:lpstr>平成８年　　月　　日</vt:lpstr>
    </vt:vector>
  </TitlesOfParts>
  <Company>（財）自治体国際化協会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　　月　　日</dc:title>
  <dc:subject/>
  <dc:creator>ＣＬＡＩＲ</dc:creator>
  <cp:keywords/>
  <dc:description/>
  <cp:lastModifiedBy>野村 美幸</cp:lastModifiedBy>
  <cp:revision>17</cp:revision>
  <cp:lastPrinted>2016-04-22T05:58:00Z</cp:lastPrinted>
  <dcterms:created xsi:type="dcterms:W3CDTF">2016-04-11T05:02:00Z</dcterms:created>
  <dcterms:modified xsi:type="dcterms:W3CDTF">2023-04-05T23:53:00Z</dcterms:modified>
</cp:coreProperties>
</file>