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4B05" w14:textId="77777777" w:rsidR="00397BCA" w:rsidRDefault="00774DBA" w:rsidP="002527E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3299A" wp14:editId="491FCFDD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3171825" cy="318135"/>
                <wp:effectExtent l="19050" t="19050" r="47625" b="438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1813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FB09" w14:textId="6E03049B" w:rsidR="0088632E" w:rsidRPr="000D359C" w:rsidRDefault="0088632E" w:rsidP="007C6F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申込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〆切　</w:t>
                            </w:r>
                            <w:r w:rsidR="0008623D"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="009253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22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年</w:t>
                            </w:r>
                            <w:r w:rsidR="009253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月</w:t>
                            </w:r>
                            <w:r w:rsidR="00663AD2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日（</w:t>
                            </w:r>
                            <w:r w:rsidR="00A80869"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金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 xml:space="preserve">　東京本部</w:t>
                            </w:r>
                            <w:r w:rsidRPr="00FF6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29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5pt;margin-top:.2pt;width:249.7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" filled="f" strokeweight="4.5pt">
                <v:stroke dashstyle="1 1" linestyle="thinThick"/>
                <v:textbox inset="5.85pt,.7pt,5.85pt,.7pt">
                  <w:txbxContent>
                    <w:p w14:paraId="6D4AFB09" w14:textId="6E03049B" w:rsidR="0088632E" w:rsidRPr="000D359C" w:rsidRDefault="0088632E" w:rsidP="007C6F54">
                      <w:pP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eastAsia="zh-CN"/>
                        </w:rPr>
                      </w:pP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申込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 xml:space="preserve">〆切　</w:t>
                      </w:r>
                      <w:r w:rsidR="0008623D"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20</w:t>
                      </w:r>
                      <w:r w:rsidR="0092531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22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>年</w:t>
                      </w:r>
                      <w:r w:rsidR="0092531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9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>月</w:t>
                      </w:r>
                      <w:r w:rsidR="00663AD2"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  <w:t>9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>日（</w:t>
                      </w:r>
                      <w:r w:rsidR="00A80869"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金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>）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 xml:space="preserve">　東京本部</w:t>
                      </w:r>
                      <w:r w:rsidRPr="00FF6DB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lang w:eastAsia="zh-CN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2527E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397BCA" w:rsidRPr="00B827DF">
        <w:rPr>
          <w:rFonts w:ascii="ＭＳ Ｐゴシック" w:eastAsia="ＭＳ Ｐゴシック" w:hAnsi="ＭＳ Ｐゴシック" w:hint="eastAsia"/>
          <w:sz w:val="22"/>
          <w:szCs w:val="22"/>
        </w:rPr>
        <w:t>別紙</w:t>
      </w:r>
      <w:r w:rsidR="0088632E">
        <w:rPr>
          <w:rFonts w:ascii="ＭＳ Ｐゴシック" w:eastAsia="ＭＳ Ｐゴシック" w:hAnsi="ＭＳ Ｐゴシック" w:hint="eastAsia"/>
          <w:sz w:val="22"/>
          <w:szCs w:val="22"/>
        </w:rPr>
        <w:t>１</w:t>
      </w:r>
    </w:p>
    <w:p w14:paraId="781EF0A1" w14:textId="77777777" w:rsidR="00397BCA" w:rsidRPr="00B827DF" w:rsidRDefault="00397BCA" w:rsidP="007C6F54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6024D51" w14:textId="77777777" w:rsidR="0088632E" w:rsidRDefault="0088632E" w:rsidP="007C6F54">
      <w:pPr>
        <w:jc w:val="center"/>
        <w:rPr>
          <w:rFonts w:ascii="MS UI Gothic" w:eastAsia="MS UI Gothic" w:hAnsi="MS UI Gothic"/>
          <w:b/>
          <w:szCs w:val="24"/>
        </w:rPr>
      </w:pPr>
    </w:p>
    <w:p w14:paraId="315D0DF2" w14:textId="05B2A9FE" w:rsidR="00397BCA" w:rsidRPr="00774DBA" w:rsidRDefault="00BB15DB" w:rsidP="007C6F54">
      <w:pPr>
        <w:jc w:val="center"/>
        <w:rPr>
          <w:rFonts w:ascii="MS UI Gothic" w:eastAsia="MS UI Gothic" w:hAnsi="MS UI Gothic"/>
          <w:b/>
          <w:sz w:val="28"/>
          <w:szCs w:val="24"/>
        </w:rPr>
      </w:pPr>
      <w:r w:rsidRPr="00FF6DBF">
        <w:rPr>
          <w:rFonts w:ascii="MS UI Gothic" w:eastAsia="MS UI Gothic" w:hAnsi="MS UI Gothic" w:hint="eastAsia"/>
          <w:b/>
          <w:sz w:val="28"/>
          <w:szCs w:val="24"/>
        </w:rPr>
        <w:t>令和</w:t>
      </w:r>
      <w:r w:rsidR="00663AD2">
        <w:rPr>
          <w:rFonts w:ascii="MS UI Gothic" w:eastAsia="MS UI Gothic" w:hAnsi="MS UI Gothic" w:hint="eastAsia"/>
          <w:b/>
          <w:sz w:val="28"/>
          <w:szCs w:val="24"/>
        </w:rPr>
        <w:t>４</w:t>
      </w:r>
      <w:r w:rsidR="00397BCA" w:rsidRPr="00FF6DBF">
        <w:rPr>
          <w:rFonts w:ascii="MS UI Gothic" w:eastAsia="MS UI Gothic" w:hAnsi="MS UI Gothic" w:hint="eastAsia"/>
          <w:b/>
          <w:sz w:val="28"/>
          <w:szCs w:val="24"/>
        </w:rPr>
        <w:t>年度</w:t>
      </w:r>
      <w:r w:rsidR="00397BCA" w:rsidRPr="00FF6DBF">
        <w:rPr>
          <w:rFonts w:ascii="MS UI Gothic" w:eastAsia="MS UI Gothic" w:hAnsi="MS UI Gothic"/>
          <w:b/>
          <w:sz w:val="28"/>
          <w:szCs w:val="24"/>
        </w:rPr>
        <w:t xml:space="preserve"> </w:t>
      </w:r>
      <w:r w:rsidR="00397BCA" w:rsidRPr="00FF6DBF">
        <w:rPr>
          <w:rFonts w:ascii="MS UI Gothic" w:eastAsia="MS UI Gothic" w:hAnsi="MS UI Gothic" w:hint="eastAsia"/>
          <w:b/>
          <w:bCs/>
          <w:sz w:val="28"/>
          <w:szCs w:val="24"/>
        </w:rPr>
        <w:t>豪州多文化主義政策交流プログラム</w:t>
      </w:r>
      <w:r w:rsidR="00397BCA" w:rsidRPr="00FF6DBF">
        <w:rPr>
          <w:rFonts w:ascii="MS UI Gothic" w:eastAsia="MS UI Gothic" w:hAnsi="MS UI Gothic"/>
          <w:b/>
          <w:snapToGrid w:val="0"/>
          <w:sz w:val="28"/>
          <w:szCs w:val="24"/>
        </w:rPr>
        <w:t xml:space="preserve"> </w:t>
      </w:r>
      <w:r w:rsidR="00397BCA" w:rsidRPr="00FF6DBF">
        <w:rPr>
          <w:rFonts w:ascii="MS UI Gothic" w:eastAsia="MS UI Gothic" w:hAnsi="MS UI Gothic" w:hint="eastAsia"/>
          <w:b/>
          <w:snapToGrid w:val="0"/>
          <w:sz w:val="28"/>
          <w:szCs w:val="24"/>
        </w:rPr>
        <w:t>参加申込書</w:t>
      </w:r>
    </w:p>
    <w:p w14:paraId="59ECB782" w14:textId="77777777" w:rsidR="0088632E" w:rsidRDefault="00397BCA" w:rsidP="007C6F5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="0088632E">
        <w:rPr>
          <w:rFonts w:ascii="ＭＳ 明朝" w:eastAsia="ＭＳ 明朝" w:hAnsi="ＭＳ 明朝"/>
        </w:rPr>
        <w:t xml:space="preserve">  </w:t>
      </w:r>
    </w:p>
    <w:p w14:paraId="6948D1B6" w14:textId="77777777" w:rsidR="00397BCA" w:rsidRPr="00AA7017" w:rsidRDefault="00397BCA" w:rsidP="007C6F54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参加者１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名につき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枚の申込書を</w:t>
      </w:r>
      <w:r w:rsidR="002001CD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記入ください。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05"/>
        <w:gridCol w:w="2646"/>
        <w:gridCol w:w="442"/>
        <w:gridCol w:w="3808"/>
      </w:tblGrid>
      <w:tr w:rsidR="00397BCA" w:rsidRPr="00DD127C" w14:paraId="59B87864" w14:textId="77777777" w:rsidTr="00774DBA">
        <w:trPr>
          <w:trHeight w:val="659"/>
        </w:trPr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22B01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890D1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【日本語】</w:t>
            </w:r>
          </w:p>
        </w:tc>
      </w:tr>
      <w:tr w:rsidR="00397BCA" w:rsidRPr="00DD127C" w14:paraId="559AAD4E" w14:textId="77777777" w:rsidTr="00774DBA">
        <w:trPr>
          <w:trHeight w:val="689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EF85B3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E8D0AF" w14:textId="77777777" w:rsidR="00397BCA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【英語】</w:t>
            </w:r>
          </w:p>
        </w:tc>
      </w:tr>
      <w:tr w:rsidR="00397BCA" w:rsidRPr="00DD127C" w14:paraId="38826AF2" w14:textId="77777777" w:rsidTr="00774DBA">
        <w:trPr>
          <w:trHeight w:val="982"/>
        </w:trPr>
        <w:tc>
          <w:tcPr>
            <w:tcW w:w="2426" w:type="dxa"/>
            <w:gridSpan w:val="2"/>
            <w:tcBorders>
              <w:left w:val="single" w:sz="12" w:space="0" w:color="auto"/>
            </w:tcBorders>
            <w:vAlign w:val="center"/>
          </w:tcPr>
          <w:p w14:paraId="29F75A1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</w:tcPr>
          <w:p w14:paraId="1148B6AC" w14:textId="77777777" w:rsidR="00397BCA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〒</w:t>
            </w:r>
          </w:p>
          <w:p w14:paraId="2D949770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73F05745" w14:textId="77777777" w:rsidTr="00774DBA">
        <w:trPr>
          <w:cantSplit/>
          <w:trHeight w:val="435"/>
        </w:trPr>
        <w:tc>
          <w:tcPr>
            <w:tcW w:w="2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E4D95C9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研修担当部署</w:t>
            </w:r>
          </w:p>
        </w:tc>
        <w:tc>
          <w:tcPr>
            <w:tcW w:w="2646" w:type="dxa"/>
            <w:vAlign w:val="center"/>
          </w:tcPr>
          <w:p w14:paraId="017831FD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2C37A4">
              <w:rPr>
                <w:rFonts w:ascii="ＭＳ 明朝" w:eastAsia="ＭＳ 明朝" w:hAnsi="ＭＳ 明朝" w:hint="eastAsia"/>
                <w:spacing w:val="420"/>
                <w:fitText w:val="2431" w:id="410258432"/>
              </w:rPr>
              <w:t>所属</w:t>
            </w:r>
            <w:r w:rsidRPr="002C37A4">
              <w:rPr>
                <w:rFonts w:ascii="ＭＳ 明朝" w:eastAsia="ＭＳ 明朝" w:hAnsi="ＭＳ 明朝" w:hint="eastAsia"/>
                <w:spacing w:val="15"/>
                <w:fitText w:val="2431" w:id="410258432"/>
              </w:rPr>
              <w:t>名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7B227506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278AEC7D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6650F39E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4A9ED07C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lang w:eastAsia="zh-CN"/>
              </w:rPr>
              <w:t>担当者名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49B107F4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2B0640D7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179F50E1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55EE7691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384786A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/</w:t>
            </w:r>
          </w:p>
        </w:tc>
      </w:tr>
      <w:tr w:rsidR="00397BCA" w:rsidRPr="00DD127C" w14:paraId="5CC6370A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F22F1B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14:paraId="4B05DEB9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Ｅ</w:t>
            </w:r>
            <w:r w:rsidR="00F238D4">
              <w:rPr>
                <w:rFonts w:ascii="ＭＳ 明朝" w:eastAsia="ＭＳ 明朝" w:hAnsi="ＭＳ 明朝" w:hint="eastAsia"/>
              </w:rPr>
              <w:t>-mail</w:t>
            </w:r>
            <w:r w:rsidRPr="00DD127C">
              <w:rPr>
                <w:rFonts w:ascii="ＭＳ 明朝" w:eastAsia="ＭＳ 明朝" w:hAnsi="ＭＳ 明朝" w:hint="eastAsia"/>
              </w:rPr>
              <w:t>ｱﾄﾞﾚｽ</w:t>
            </w:r>
          </w:p>
        </w:tc>
        <w:tc>
          <w:tcPr>
            <w:tcW w:w="4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3E36B9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691F8CCB" w14:textId="77777777" w:rsidTr="00774DBA">
        <w:trPr>
          <w:cantSplit/>
          <w:trHeight w:val="35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A60B0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参</w:t>
            </w:r>
          </w:p>
          <w:p w14:paraId="499C028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011AA10F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加</w:t>
            </w:r>
          </w:p>
          <w:p w14:paraId="75A17B03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4EF915A1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auto"/>
            </w:tcBorders>
          </w:tcPr>
          <w:p w14:paraId="44BFAA50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D127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07F59D53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4A13FF5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66EEAF99" w14:textId="77777777" w:rsidTr="00774DBA">
        <w:trPr>
          <w:cantSplit/>
          <w:trHeight w:val="6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692C12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CB70F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97927D" w14:textId="77777777" w:rsidR="00397BCA" w:rsidRPr="00DD127C" w:rsidRDefault="00397BCA" w:rsidP="007C6F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3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0DBAFA8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Pr="00DD127C">
              <w:rPr>
                <w:rFonts w:ascii="ＭＳ 明朝" w:eastAsia="ＭＳ 明朝" w:hAnsi="ＭＳ 明朝" w:hint="eastAsia"/>
              </w:rPr>
              <w:t xml:space="preserve">　　　</w:t>
            </w:r>
            <w:r w:rsidRPr="00DD127C">
              <w:rPr>
                <w:rFonts w:ascii="ＭＳ 明朝" w:eastAsia="ＭＳ 明朝" w:hAnsi="ＭＳ 明朝"/>
              </w:rPr>
              <w:t xml:space="preserve">            </w:t>
            </w:r>
          </w:p>
        </w:tc>
      </w:tr>
      <w:tr w:rsidR="00397BCA" w:rsidRPr="00DD127C" w14:paraId="07F06137" w14:textId="77777777" w:rsidTr="00774DBA">
        <w:trPr>
          <w:cantSplit/>
          <w:trHeight w:val="7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DD36C2D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14:paraId="62E9F441" w14:textId="77777777" w:rsidR="00397BCA" w:rsidRPr="007C6F54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ローマ字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4C4FD5" w14:textId="77777777" w:rsidR="00397BCA" w:rsidRPr="00DD127C" w:rsidRDefault="00397BC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3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E9F7FA3" w14:textId="77777777" w:rsidR="00397BCA" w:rsidRPr="00DD127C" w:rsidRDefault="00397BCA" w:rsidP="00774DB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</w:tr>
      <w:tr w:rsidR="00397BCA" w:rsidRPr="00DD127C" w14:paraId="09319502" w14:textId="77777777" w:rsidTr="007C6F54">
        <w:trPr>
          <w:cantSplit/>
          <w:trHeight w:val="45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2BCE3C05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21E158C5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5D1745F2" w14:textId="77777777" w:rsidR="00397BCA" w:rsidRDefault="00A80869" w:rsidP="007C6F54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397BCA" w:rsidRPr="00A622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日（　　　歳）</w:t>
            </w:r>
          </w:p>
          <w:p w14:paraId="60E34096" w14:textId="77777777" w:rsidR="00397BCA" w:rsidRPr="00A622C9" w:rsidRDefault="00397BCA" w:rsidP="007C6F54">
            <w:pPr>
              <w:rPr>
                <w:rFonts w:ascii="ＭＳ 明朝" w:eastAsia="ＭＳ 明朝" w:hAnsi="ＭＳ 明朝"/>
                <w:szCs w:val="22"/>
              </w:rPr>
            </w:pPr>
            <w:r w:rsidRPr="00A622C9">
              <w:rPr>
                <w:rFonts w:ascii="ＭＳ 明朝" w:eastAsia="ＭＳ 明朝" w:hAnsi="ＭＳ 明朝" w:hint="eastAsia"/>
                <w:sz w:val="18"/>
                <w:szCs w:val="18"/>
              </w:rPr>
              <w:t>※研修第１日目時点の年齢を記入してください。</w:t>
            </w:r>
          </w:p>
        </w:tc>
      </w:tr>
      <w:tr w:rsidR="00397BCA" w:rsidRPr="00DD127C" w14:paraId="3B8F0DDB" w14:textId="77777777" w:rsidTr="00774DBA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E2E3163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D297DA0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所属（職名）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C55B16" w14:textId="77777777" w:rsidR="0088632E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【日本語】　　　　　　　　　　　　　</w:t>
            </w:r>
          </w:p>
          <w:p w14:paraId="7D442D69" w14:textId="77777777" w:rsidR="00397BCA" w:rsidRPr="00DD127C" w:rsidRDefault="0088632E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　</w:t>
            </w:r>
            <w:r w:rsidR="00397BCA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</w:t>
            </w:r>
            <w:r w:rsidR="00397B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7BCA" w:rsidRPr="00DD127C" w14:paraId="4B399CE8" w14:textId="77777777" w:rsidTr="00774DBA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135602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/>
            <w:vAlign w:val="center"/>
          </w:tcPr>
          <w:p w14:paraId="52D7878E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78441A" w14:textId="77777777" w:rsidR="0088632E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【英語】　　　　　　　　　　　　　　</w:t>
            </w:r>
          </w:p>
          <w:p w14:paraId="6DD97A66" w14:textId="77777777" w:rsidR="00397BCA" w:rsidRDefault="0088632E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F3AB6">
              <w:rPr>
                <w:rFonts w:ascii="ＭＳ 明朝" w:eastAsia="ＭＳ 明朝" w:hAnsi="ＭＳ 明朝" w:hint="eastAsia"/>
              </w:rPr>
              <w:t xml:space="preserve">　（　</w:t>
            </w:r>
            <w:r w:rsidR="00397BCA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97B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7BCA" w:rsidRPr="00DD127C" w14:paraId="06326FE8" w14:textId="77777777" w:rsidTr="007C6F54">
        <w:trPr>
          <w:cantSplit/>
          <w:trHeight w:val="46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C4541E0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07FD272A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15D4223E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 xml:space="preserve">                      </w:t>
            </w:r>
            <w:r w:rsidRPr="00DD127C">
              <w:rPr>
                <w:rFonts w:ascii="ＭＳ 明朝" w:eastAsia="ＭＳ 明朝" w:hAnsi="ＭＳ 明朝" w:hint="eastAsia"/>
              </w:rPr>
              <w:t xml:space="preserve">　</w:t>
            </w:r>
            <w:r w:rsidRPr="00DD127C">
              <w:rPr>
                <w:rFonts w:ascii="ＭＳ 明朝" w:eastAsia="ＭＳ 明朝" w:hAnsi="ＭＳ 明朝"/>
              </w:rPr>
              <w:t xml:space="preserve">      /</w:t>
            </w:r>
          </w:p>
        </w:tc>
      </w:tr>
      <w:tr w:rsidR="00397BCA" w:rsidRPr="00DD127C" w14:paraId="3342857C" w14:textId="77777777" w:rsidTr="007C6F54">
        <w:trPr>
          <w:cantSplit/>
          <w:trHeight w:val="466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57FBC06A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701197FE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DD127C">
              <w:rPr>
                <w:rFonts w:ascii="ＭＳ 明朝" w:eastAsia="ＭＳ 明朝" w:hAnsi="ＭＳ 明朝" w:hint="eastAsia"/>
              </w:rPr>
              <w:t>Ｅﾒｰﾙｱﾄﾞﾚｽ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6E00E448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451FA454" w14:textId="77777777" w:rsidTr="00774DBA">
        <w:trPr>
          <w:cantSplit/>
          <w:trHeight w:val="1435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1A07AC1C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5" w:type="dxa"/>
            <w:vAlign w:val="center"/>
          </w:tcPr>
          <w:p w14:paraId="33625B48" w14:textId="77777777" w:rsidR="00397BCA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自宅</w:t>
            </w:r>
          </w:p>
          <w:p w14:paraId="5F5499F8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（緊急連絡先）</w:t>
            </w:r>
          </w:p>
        </w:tc>
        <w:tc>
          <w:tcPr>
            <w:tcW w:w="68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A39D81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lang w:eastAsia="zh-TW"/>
              </w:rPr>
              <w:t>〒</w:t>
            </w:r>
          </w:p>
          <w:p w14:paraId="5EDE329B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0D484EDC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2A060CA3" w14:textId="77777777" w:rsidR="00397BCA" w:rsidRPr="00A622C9" w:rsidRDefault="00397BCA" w:rsidP="007C6F54">
            <w:pPr>
              <w:ind w:leftChars="-49" w:left="-108"/>
              <w:jc w:val="center"/>
              <w:rPr>
                <w:rFonts w:ascii="ＭＳ 明朝" w:eastAsia="ＭＳ 明朝" w:hAnsi="ＭＳ 明朝"/>
                <w:szCs w:val="22"/>
              </w:rPr>
            </w:pPr>
            <w:r w:rsidRPr="00DD127C">
              <w:rPr>
                <w:rFonts w:ascii="ＭＳ 明朝" w:eastAsia="ＭＳ 明朝" w:hAnsi="ＭＳ 明朝" w:hint="eastAsia"/>
                <w:lang w:eastAsia="zh-TW"/>
              </w:rPr>
              <w:t xml:space="preserve">　　　　　　　　</w:t>
            </w:r>
            <w:r w:rsidRPr="00DD127C"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</w:tr>
      <w:tr w:rsidR="00397BCA" w:rsidRPr="00DD127C" w14:paraId="2B0C1751" w14:textId="77777777" w:rsidTr="00774DBA">
        <w:trPr>
          <w:trHeight w:val="1547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EFFF8F" w14:textId="77777777" w:rsidR="00397BCA" w:rsidRPr="00D04216" w:rsidRDefault="00397BCA" w:rsidP="007C6F54">
            <w:pPr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 w:rsidRPr="002A5DD9">
              <w:rPr>
                <w:rFonts w:ascii="ＭＳ 明朝" w:eastAsia="ＭＳ 明朝" w:hAnsi="ＭＳ 明朝" w:hint="eastAsia"/>
                <w:b/>
                <w:w w:val="70"/>
                <w:u w:val="single"/>
                <w:fitText w:val="2210" w:id="410258433"/>
              </w:rPr>
              <w:t>（地域国際化協会の方のみ</w:t>
            </w:r>
            <w:r w:rsidRPr="002A5DD9">
              <w:rPr>
                <w:rFonts w:ascii="ＭＳ 明朝" w:eastAsia="ＭＳ 明朝" w:hAnsi="ＭＳ 明朝" w:hint="eastAsia"/>
                <w:b/>
                <w:spacing w:val="6"/>
                <w:w w:val="70"/>
                <w:u w:val="single"/>
                <w:fitText w:val="2210" w:id="410258433"/>
              </w:rPr>
              <w:t>）</w:t>
            </w:r>
          </w:p>
          <w:p w14:paraId="372BF102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参加費助成希望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AE52" w14:textId="77777777" w:rsidR="00397BCA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　　　・　　　　希望しない</w:t>
            </w:r>
          </w:p>
          <w:p w14:paraId="73315C66" w14:textId="77777777" w:rsidR="00397BCA" w:rsidRDefault="00397BCA" w:rsidP="007C6F54">
            <w:pPr>
              <w:spacing w:line="180" w:lineRule="exact"/>
              <w:rPr>
                <w:rFonts w:ascii="ＭＳ 明朝" w:eastAsia="ＭＳ 明朝" w:hAnsi="ＭＳ 明朝"/>
                <w:sz w:val="20"/>
              </w:rPr>
            </w:pPr>
          </w:p>
          <w:p w14:paraId="47B2A260" w14:textId="77777777" w:rsidR="00397BCA" w:rsidRPr="00D04216" w:rsidRDefault="00397BCA" w:rsidP="007C6F54">
            <w:pPr>
              <w:rPr>
                <w:rFonts w:ascii="ＭＳ 明朝" w:eastAsia="ＭＳ 明朝" w:hAnsi="ＭＳ 明朝"/>
                <w:sz w:val="20"/>
              </w:rPr>
            </w:pPr>
            <w:r w:rsidRPr="00D04216">
              <w:rPr>
                <w:rFonts w:ascii="ＭＳ 明朝" w:eastAsia="ＭＳ 明朝" w:hAnsi="ＭＳ 明朝" w:hint="eastAsia"/>
                <w:sz w:val="20"/>
              </w:rPr>
              <w:t>（※）</w:t>
            </w:r>
            <w:r w:rsidRPr="00FF2B29">
              <w:rPr>
                <w:rFonts w:ascii="ＭＳ 明朝" w:eastAsia="ＭＳ 明朝" w:hAnsi="ＭＳ 明朝" w:hint="eastAsia"/>
                <w:sz w:val="20"/>
              </w:rPr>
              <w:t>申請の際には、支出証拠書類</w:t>
            </w:r>
            <w:r w:rsidR="002001CD" w:rsidRPr="00FF2B29">
              <w:rPr>
                <w:rFonts w:ascii="ＭＳ 明朝" w:eastAsia="ＭＳ 明朝" w:hAnsi="ＭＳ 明朝" w:hint="eastAsia"/>
                <w:sz w:val="20"/>
              </w:rPr>
              <w:t>（領収書及び航空券の半券</w:t>
            </w:r>
            <w:r w:rsidR="00FF2B29">
              <w:rPr>
                <w:rFonts w:ascii="ＭＳ 明朝" w:eastAsia="ＭＳ 明朝" w:hAnsi="ＭＳ 明朝" w:hint="eastAsia"/>
                <w:sz w:val="20"/>
              </w:rPr>
              <w:t>等</w:t>
            </w:r>
            <w:r w:rsidR="002001CD" w:rsidRPr="00FF2B29">
              <w:rPr>
                <w:rFonts w:ascii="ＭＳ 明朝" w:eastAsia="ＭＳ 明朝" w:hAnsi="ＭＳ 明朝" w:hint="eastAsia"/>
                <w:sz w:val="20"/>
              </w:rPr>
              <w:t>、各原本）</w:t>
            </w:r>
            <w:r w:rsidR="00F238D4" w:rsidRPr="00FF2B29">
              <w:rPr>
                <w:rFonts w:ascii="ＭＳ 明朝" w:eastAsia="ＭＳ 明朝" w:hAnsi="ＭＳ 明朝" w:hint="eastAsia"/>
                <w:sz w:val="20"/>
              </w:rPr>
              <w:t>が必要になります</w:t>
            </w:r>
            <w:r w:rsidRPr="00FF2B29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</w:tbl>
    <w:p w14:paraId="09E73B1F" w14:textId="77777777" w:rsidR="006A5C82" w:rsidRDefault="006A5C82" w:rsidP="00774DBA">
      <w:pPr>
        <w:rPr>
          <w:rFonts w:ascii="ＭＳ Ｐ明朝" w:eastAsia="PMingLiU" w:hAnsi="ＭＳ Ｐ明朝"/>
          <w:sz w:val="22"/>
          <w:szCs w:val="22"/>
          <w:u w:val="double"/>
          <w:lang w:eastAsia="zh-TW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537"/>
        <w:gridCol w:w="6523"/>
      </w:tblGrid>
      <w:tr w:rsidR="006A5C82" w14:paraId="066026CD" w14:textId="77777777" w:rsidTr="00774DBA">
        <w:trPr>
          <w:trHeight w:val="480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3CCB0" w14:textId="77777777" w:rsidR="006A5C82" w:rsidRPr="00774DBA" w:rsidRDefault="00B25DD2" w:rsidP="00774D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5DD2">
              <w:rPr>
                <w:rFonts w:asciiTheme="minorEastAsia" w:eastAsiaTheme="minorEastAsia" w:hAnsiTheme="minorEastAsia" w:hint="eastAsia"/>
                <w:szCs w:val="22"/>
              </w:rPr>
              <w:t>【</w:t>
            </w:r>
            <w:r w:rsidR="006A5C82" w:rsidRPr="00774DBA">
              <w:rPr>
                <w:rFonts w:asciiTheme="minorEastAsia" w:eastAsiaTheme="minorEastAsia" w:hAnsiTheme="minorEastAsia" w:hint="eastAsia"/>
                <w:szCs w:val="22"/>
              </w:rPr>
              <w:t>参加者希望アンケート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】</w:t>
            </w:r>
          </w:p>
        </w:tc>
      </w:tr>
      <w:tr w:rsidR="00B25DD2" w14:paraId="2C2EF15B" w14:textId="77777777" w:rsidTr="00774DBA">
        <w:trPr>
          <w:trHeight w:val="1252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BD360E" w14:textId="77777777" w:rsidR="00B25DD2" w:rsidRDefault="007F5E5A" w:rsidP="00B25D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25DD2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下記の研修分野ごとに、関心の高い項目をお選びいただき、□欄にチェックを入れてください。（</w:t>
            </w:r>
            <w:r w:rsidR="00B25DD2" w:rsidRPr="004B3391">
              <w:rPr>
                <w:rFonts w:asciiTheme="minorEastAsia" w:eastAsiaTheme="minorEastAsia" w:hAnsiTheme="minorEastAsia" w:hint="eastAsia"/>
                <w:sz w:val="22"/>
                <w:szCs w:val="22"/>
              </w:rPr>
              <w:t>複数回答可）</w:t>
            </w:r>
          </w:p>
          <w:p w14:paraId="42CF77AD" w14:textId="77777777" w:rsidR="00B25DD2" w:rsidRDefault="007F5E5A" w:rsidP="00B25D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25DD2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また、これ以外にも関心のあるテーマがありましたら、その他の欄に自由に記載してください。</w:t>
            </w:r>
          </w:p>
        </w:tc>
      </w:tr>
      <w:tr w:rsidR="006A5C82" w14:paraId="7E8D90C2" w14:textId="77777777" w:rsidTr="00081185">
        <w:trPr>
          <w:trHeight w:val="1391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EDEACE" w14:textId="77777777" w:rsidR="006A5C82" w:rsidRPr="00BD26B4" w:rsidRDefault="00E31166" w:rsidP="00774DBA">
            <w:pPr>
              <w:jc w:val="left"/>
              <w:rPr>
                <w:rFonts w:ascii="ＭＳ Ｐ明朝" w:eastAsia="PMingLiU" w:hAnsi="ＭＳ Ｐ明朝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（１）教育</w:t>
            </w:r>
          </w:p>
        </w:tc>
        <w:tc>
          <w:tcPr>
            <w:tcW w:w="6523" w:type="dxa"/>
            <w:tcBorders>
              <w:top w:val="double" w:sz="4" w:space="0" w:color="auto"/>
              <w:right w:val="single" w:sz="12" w:space="0" w:color="auto"/>
            </w:tcBorders>
          </w:tcPr>
          <w:p w14:paraId="0555A3E7" w14:textId="77777777" w:rsidR="00E31166" w:rsidRPr="00BD26B4" w:rsidRDefault="00E31166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8C465B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多角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的な視野・視点でものを考える能力をかん養するためのバイリンガ</w:t>
            </w:r>
            <w:r w:rsidR="008C465B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ルプログラム</w:t>
            </w:r>
          </w:p>
          <w:p w14:paraId="417D77D6" w14:textId="77777777" w:rsidR="006A5C82" w:rsidRPr="00BD26B4" w:rsidRDefault="00E31166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8C465B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英語及び</w:t>
            </w:r>
            <w:r w:rsidR="00280F1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</w:t>
            </w:r>
            <w:r w:rsidR="008C465B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学習支援の充実</w:t>
            </w:r>
          </w:p>
          <w:p w14:paraId="056B18F3" w14:textId="77777777" w:rsidR="00BD26B4" w:rsidRPr="00BD26B4" w:rsidRDefault="00BD26B4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豪州社会の文化と慣習を学ぶ仕組み</w:t>
            </w:r>
          </w:p>
          <w:p w14:paraId="78A8CB56" w14:textId="77777777" w:rsidR="00E31166" w:rsidRPr="00BD26B4" w:rsidRDefault="00B25DD2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その他（　　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）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　　</w:t>
            </w: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A5C82" w14:paraId="7ADDFAC6" w14:textId="77777777" w:rsidTr="00081185">
        <w:trPr>
          <w:trHeight w:val="140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7F75FAF" w14:textId="77777777" w:rsidR="006A5C82" w:rsidRPr="00BD26B4" w:rsidRDefault="00E31166" w:rsidP="008C465B">
            <w:pPr>
              <w:jc w:val="left"/>
              <w:rPr>
                <w:rFonts w:ascii="ＭＳ Ｐ明朝" w:eastAsia="PMingLiU" w:hAnsi="ＭＳ Ｐ明朝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BD26B4"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コミュニティ支援</w:t>
            </w:r>
          </w:p>
        </w:tc>
        <w:tc>
          <w:tcPr>
            <w:tcW w:w="6523" w:type="dxa"/>
            <w:tcBorders>
              <w:right w:val="single" w:sz="12" w:space="0" w:color="auto"/>
            </w:tcBorders>
          </w:tcPr>
          <w:p w14:paraId="081E8422" w14:textId="77777777" w:rsidR="008C465B" w:rsidRPr="00BD26B4" w:rsidRDefault="008C465B" w:rsidP="008C4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BD26B4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移民や難民</w:t>
            </w:r>
            <w:r w:rsidR="00280F10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BD26B4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文化的多様性に配慮したコミュニティ支援の取り組み</w:t>
            </w:r>
          </w:p>
          <w:p w14:paraId="15BFD1BD" w14:textId="77777777" w:rsidR="006A5C82" w:rsidRPr="00BD26B4" w:rsidRDefault="00B25DD2" w:rsidP="00254AB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その他（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）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tr w:rsidR="00E31166" w14:paraId="4082A64A" w14:textId="77777777" w:rsidTr="00081185">
        <w:trPr>
          <w:trHeight w:val="1401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0EA8A32" w14:textId="77777777" w:rsidR="00E31166" w:rsidRPr="00BD26B4" w:rsidRDefault="00E31166" w:rsidP="008C46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</w:t>
            </w:r>
            <w:r w:rsidR="00BD26B4"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雇用・就労支援</w:t>
            </w:r>
          </w:p>
        </w:tc>
        <w:tc>
          <w:tcPr>
            <w:tcW w:w="6523" w:type="dxa"/>
            <w:tcBorders>
              <w:right w:val="single" w:sz="12" w:space="0" w:color="auto"/>
            </w:tcBorders>
          </w:tcPr>
          <w:p w14:paraId="30C47B34" w14:textId="77777777" w:rsidR="008C465B" w:rsidRPr="00BD26B4" w:rsidRDefault="008C465B" w:rsidP="008C4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BD26B4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多言語での就職相談・斡旋</w:t>
            </w:r>
          </w:p>
          <w:p w14:paraId="7CB747F6" w14:textId="77777777" w:rsidR="008C465B" w:rsidRPr="00BD26B4" w:rsidRDefault="008C465B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BD26B4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企業に</w:t>
            </w:r>
            <w:r w:rsidR="00280F10">
              <w:rPr>
                <w:rFonts w:asciiTheme="minorEastAsia" w:eastAsiaTheme="minorEastAsia" w:hAnsiTheme="minorEastAsia" w:hint="eastAsia"/>
                <w:sz w:val="21"/>
                <w:szCs w:val="21"/>
              </w:rPr>
              <w:t>おける就労受け入れの働きかけ</w:t>
            </w:r>
          </w:p>
          <w:p w14:paraId="1E50B2E9" w14:textId="77777777" w:rsidR="00BD26B4" w:rsidRPr="00BD26B4" w:rsidRDefault="00BD26B4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英語を母国語としない外国人に対する技術能力</w:t>
            </w:r>
            <w:r w:rsidR="00280F10">
              <w:rPr>
                <w:rFonts w:asciiTheme="minorEastAsia" w:eastAsiaTheme="minorEastAsia" w:hAnsiTheme="minorEastAsia" w:hint="eastAsia"/>
                <w:sz w:val="21"/>
                <w:szCs w:val="21"/>
              </w:rPr>
              <w:t>育成</w:t>
            </w: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</w:t>
            </w:r>
          </w:p>
          <w:p w14:paraId="18EC68F1" w14:textId="77777777" w:rsidR="00E31166" w:rsidRPr="00BD26B4" w:rsidRDefault="008C465B" w:rsidP="00254AB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その他（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）</w:t>
            </w:r>
            <w:r w:rsidR="00E31166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E31166" w14:paraId="33AABA94" w14:textId="77777777" w:rsidTr="00081185">
        <w:trPr>
          <w:trHeight w:val="122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F323C52" w14:textId="5E2E0A5F" w:rsidR="00E31166" w:rsidRPr="00BD26B4" w:rsidRDefault="00E31166" w:rsidP="008C46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</w:t>
            </w:r>
            <w:r w:rsidR="00DA53F4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生活支援</w:t>
            </w:r>
          </w:p>
        </w:tc>
        <w:tc>
          <w:tcPr>
            <w:tcW w:w="6523" w:type="dxa"/>
            <w:tcBorders>
              <w:right w:val="single" w:sz="12" w:space="0" w:color="auto"/>
            </w:tcBorders>
          </w:tcPr>
          <w:p w14:paraId="75411504" w14:textId="5913C159" w:rsidR="008C465B" w:rsidRPr="00BD26B4" w:rsidRDefault="008C465B" w:rsidP="008C4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DA53F4">
              <w:rPr>
                <w:rFonts w:asciiTheme="minorEastAsia" w:eastAsiaTheme="minorEastAsia" w:hAnsiTheme="minorEastAsia" w:hint="eastAsia"/>
                <w:sz w:val="21"/>
                <w:szCs w:val="21"/>
              </w:rPr>
              <w:t>障がい者の日常生活や社会参加の支援</w:t>
            </w:r>
          </w:p>
          <w:p w14:paraId="5CD024C6" w14:textId="2E90B0A6" w:rsidR="008C465B" w:rsidRPr="00BD26B4" w:rsidRDefault="008C465B" w:rsidP="008C4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DA53F4">
              <w:rPr>
                <w:rFonts w:asciiTheme="minorEastAsia" w:eastAsiaTheme="minorEastAsia" w:hAnsiTheme="minorEastAsia" w:hint="eastAsia"/>
                <w:sz w:val="21"/>
                <w:szCs w:val="21"/>
              </w:rPr>
              <w:t>高齢者の日常生活や社会参加の支援</w:t>
            </w:r>
          </w:p>
          <w:p w14:paraId="381FB68B" w14:textId="77777777" w:rsidR="00E31166" w:rsidRPr="00BD26B4" w:rsidRDefault="00E31166" w:rsidP="00774D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その他（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）</w:t>
            </w: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  <w:r w:rsidR="00B25DD2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E31166" w14:paraId="525257CB" w14:textId="77777777" w:rsidTr="00081185">
        <w:trPr>
          <w:trHeight w:val="1147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C48F91" w14:textId="77777777" w:rsidR="00E31166" w:rsidRPr="00BD26B4" w:rsidRDefault="00E31166" w:rsidP="008C46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（５）</w:t>
            </w:r>
            <w:r w:rsidR="008C465B" w:rsidRPr="00BD26B4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12" w:space="0" w:color="auto"/>
            </w:tcBorders>
          </w:tcPr>
          <w:p w14:paraId="0AC47250" w14:textId="77777777" w:rsidR="008C465B" w:rsidRPr="00BD26B4" w:rsidRDefault="008C465B" w:rsidP="008C465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災害時の情報提供とその多言語化</w:t>
            </w:r>
          </w:p>
          <w:p w14:paraId="2D62293A" w14:textId="77777777" w:rsidR="008C465B" w:rsidRPr="00BD26B4" w:rsidRDefault="008C465B" w:rsidP="00774DB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外国人への防災教育、防災訓練への参加の</w:t>
            </w:r>
            <w:r w:rsidR="00280F10">
              <w:rPr>
                <w:rFonts w:asciiTheme="minorEastAsia" w:eastAsiaTheme="minorEastAsia" w:hAnsiTheme="minorEastAsia" w:hint="eastAsia"/>
                <w:sz w:val="21"/>
                <w:szCs w:val="21"/>
              </w:rPr>
              <w:t>促</w:t>
            </w: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>進</w:t>
            </w:r>
          </w:p>
          <w:p w14:paraId="29D45875" w14:textId="77777777" w:rsidR="00E31166" w:rsidRPr="00BD26B4" w:rsidRDefault="00B25DD2" w:rsidP="00774D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その他（　　　　　</w:t>
            </w:r>
            <w:r w:rsidR="00254AB0"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）</w:t>
            </w:r>
            <w:r w:rsidRPr="00BD26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D26B4" w14:paraId="3EC43121" w14:textId="77777777" w:rsidTr="00774DBA">
        <w:trPr>
          <w:trHeight w:val="820"/>
        </w:trPr>
        <w:tc>
          <w:tcPr>
            <w:tcW w:w="90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D55BB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○自由記載欄</w:t>
            </w:r>
          </w:p>
          <w:p w14:paraId="563EB575" w14:textId="4197CBBF" w:rsidR="00BD26B4" w:rsidRDefault="00BD26B4" w:rsidP="00BD26B4">
            <w:pPr>
              <w:jc w:val="left"/>
              <w:rPr>
                <w:rFonts w:ascii="MS UI Gothic" w:eastAsia="MS UI Gothic" w:hAnsi="MS UI Gothic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プログラムにおける要望事項等</w:t>
            </w:r>
            <w:r w:rsidR="00663AD2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ありましたら御記入ください。</w:t>
            </w:r>
          </w:p>
        </w:tc>
      </w:tr>
      <w:tr w:rsidR="00BD26B4" w14:paraId="1D56F822" w14:textId="77777777" w:rsidTr="00081185">
        <w:trPr>
          <w:trHeight w:val="199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DA0D9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3060D9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0051A0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485D6F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356455" w14:textId="77777777" w:rsidR="00BD26B4" w:rsidRDefault="00BD26B4" w:rsidP="00BD26B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79EF5E" w14:textId="77777777" w:rsidR="006A5C82" w:rsidRDefault="006A5C82" w:rsidP="00774DBA">
      <w:pPr>
        <w:rPr>
          <w:rFonts w:ascii="ＭＳ Ｐ明朝" w:eastAsia="PMingLiU" w:hAnsi="ＭＳ Ｐ明朝"/>
          <w:sz w:val="22"/>
          <w:szCs w:val="22"/>
          <w:u w:val="double"/>
          <w:lang w:eastAsia="zh-TW"/>
        </w:rPr>
      </w:pPr>
    </w:p>
    <w:p w14:paraId="5CE0B9C5" w14:textId="77777777" w:rsidR="00397BCA" w:rsidRPr="00FF2B29" w:rsidRDefault="00397BCA" w:rsidP="007C6F54">
      <w:pPr>
        <w:ind w:leftChars="100" w:left="221"/>
        <w:rPr>
          <w:rFonts w:ascii="ＭＳ Ｐ明朝" w:eastAsia="ＭＳ Ｐ明朝" w:hAnsi="ＭＳ Ｐ明朝"/>
          <w:sz w:val="22"/>
          <w:szCs w:val="22"/>
          <w:u w:val="double"/>
          <w:bdr w:val="single" w:sz="4" w:space="0" w:color="auto"/>
          <w:lang w:eastAsia="zh-TW"/>
        </w:rPr>
      </w:pPr>
      <w:r w:rsidRPr="00FF2B29">
        <w:rPr>
          <w:rFonts w:ascii="ＭＳ Ｐ明朝" w:eastAsia="ＭＳ Ｐ明朝" w:hAnsi="ＭＳ Ｐ明朝" w:hint="eastAsia"/>
          <w:sz w:val="22"/>
          <w:szCs w:val="22"/>
          <w:u w:val="double"/>
          <w:lang w:eastAsia="zh-TW"/>
        </w:rPr>
        <w:t>【申込先】</w:t>
      </w:r>
      <w:r w:rsidRPr="00FF2B29">
        <w:rPr>
          <w:rFonts w:ascii="ＭＳ Ｐ明朝" w:eastAsia="ＭＳ Ｐ明朝" w:hAnsi="ＭＳ Ｐ明朝" w:hint="eastAsia"/>
          <w:sz w:val="22"/>
          <w:szCs w:val="22"/>
          <w:u w:val="double"/>
        </w:rPr>
        <w:t xml:space="preserve">　</w:t>
      </w:r>
      <w:r w:rsidRPr="00FF2B29">
        <w:rPr>
          <w:rFonts w:ascii="ＭＳ Ｐ明朝" w:eastAsia="ＭＳ Ｐ明朝" w:hAnsi="ＭＳ Ｐ明朝"/>
          <w:sz w:val="22"/>
          <w:szCs w:val="22"/>
          <w:u w:val="double"/>
        </w:rPr>
        <w:t>E-mail</w:t>
      </w:r>
      <w:r w:rsidRPr="00FF2B29">
        <w:rPr>
          <w:rFonts w:ascii="ＭＳ Ｐ明朝" w:eastAsia="ＭＳ Ｐ明朝" w:hAnsi="ＭＳ Ｐ明朝" w:hint="eastAsia"/>
          <w:sz w:val="22"/>
          <w:szCs w:val="22"/>
          <w:u w:val="double"/>
        </w:rPr>
        <w:t>にてお申込みください。</w:t>
      </w:r>
    </w:p>
    <w:p w14:paraId="3443A57D" w14:textId="28EF7D8E" w:rsidR="00397BCA" w:rsidRPr="00081185" w:rsidRDefault="00397BCA" w:rsidP="00081185">
      <w:pPr>
        <w:ind w:firstLineChars="49" w:firstLine="99"/>
        <w:jc w:val="left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>（</w:t>
      </w:r>
      <w:r w:rsidR="00150F0E" w:rsidRPr="00FF2B29">
        <w:rPr>
          <w:rFonts w:ascii="ＭＳ Ｐ明朝" w:eastAsia="ＭＳ Ｐ明朝" w:hAnsi="ＭＳ Ｐ明朝" w:hint="eastAsia"/>
          <w:sz w:val="22"/>
          <w:szCs w:val="22"/>
        </w:rPr>
        <w:t>一</w:t>
      </w: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>財）自治体国際化協会東京本部</w:t>
      </w:r>
      <w:r w:rsidRPr="00FF2B2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多文化共生部多文化共生課　　</w:t>
      </w:r>
      <w:r w:rsidR="00017E17" w:rsidRPr="00E356EA">
        <w:rPr>
          <w:rFonts w:asciiTheme="minorEastAsia" w:eastAsiaTheme="minorEastAsia" w:hAnsiTheme="minorEastAsia" w:hint="eastAsia"/>
          <w:snapToGrid w:val="0"/>
          <w:spacing w:val="-10"/>
          <w:sz w:val="21"/>
          <w:szCs w:val="21"/>
        </w:rPr>
        <w:t>松本</w:t>
      </w:r>
    </w:p>
    <w:p w14:paraId="22308DF8" w14:textId="0D45774C" w:rsidR="00397BCA" w:rsidRPr="00017E17" w:rsidRDefault="00017E17" w:rsidP="00081185">
      <w:pPr>
        <w:ind w:firstLineChars="100" w:firstLine="191"/>
        <w:jc w:val="left"/>
        <w:rPr>
          <w:rFonts w:ascii="ＭＳ Ｐ明朝" w:eastAsia="ＭＳ Ｐ明朝" w:hAnsi="ＭＳ Ｐ明朝"/>
          <w:sz w:val="21"/>
          <w:szCs w:val="21"/>
          <w:lang w:val="fr-FR"/>
        </w:rPr>
      </w:pPr>
      <w:r w:rsidRPr="00017E17">
        <w:rPr>
          <w:rFonts w:ascii="ＭＳ Ｐ明朝" w:eastAsia="ＭＳ Ｐ明朝" w:hAnsi="ＭＳ Ｐ明朝" w:hint="eastAsia"/>
          <w:sz w:val="21"/>
          <w:szCs w:val="21"/>
          <w:lang w:val="fr-FR"/>
        </w:rPr>
        <w:t>E-mail</w:t>
      </w:r>
      <w:r w:rsidR="002A5DD9">
        <w:rPr>
          <w:rFonts w:ascii="ＭＳ Ｐ明朝" w:eastAsia="ＭＳ Ｐ明朝" w:hAnsi="ＭＳ Ｐ明朝"/>
          <w:sz w:val="21"/>
          <w:szCs w:val="21"/>
          <w:lang w:val="fr-FR"/>
        </w:rPr>
        <w:t xml:space="preserve"> </w:t>
      </w:r>
      <w:r w:rsidR="002A5DD9">
        <w:rPr>
          <w:rFonts w:ascii="ＭＳ Ｐ明朝" w:eastAsia="ＭＳ Ｐ明朝" w:hAnsi="ＭＳ Ｐ明朝" w:hint="eastAsia"/>
          <w:sz w:val="21"/>
          <w:szCs w:val="21"/>
          <w:lang w:val="fr-FR"/>
        </w:rPr>
        <w:t xml:space="preserve">： </w:t>
      </w:r>
      <w:r w:rsidR="002A5DD9" w:rsidRPr="002A5DD9">
        <w:rPr>
          <w:rFonts w:ascii="ＭＳ Ｐ明朝" w:eastAsia="ＭＳ Ｐ明朝" w:hAnsi="ＭＳ Ｐ明朝"/>
          <w:sz w:val="21"/>
          <w:szCs w:val="21"/>
          <w:lang w:val="fr-FR"/>
        </w:rPr>
        <w:t>tabunka@clair.or.jp</w:t>
      </w:r>
    </w:p>
    <w:sectPr w:rsidR="00397BCA" w:rsidRPr="00017E17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91E5" w14:textId="77777777" w:rsidR="00F96380" w:rsidRDefault="00F96380">
      <w:pPr>
        <w:spacing w:line="240" w:lineRule="auto"/>
      </w:pPr>
      <w:r>
        <w:separator/>
      </w:r>
    </w:p>
  </w:endnote>
  <w:endnote w:type="continuationSeparator" w:id="0">
    <w:p w14:paraId="6705F8E6" w14:textId="77777777" w:rsidR="00F96380" w:rsidRDefault="00F9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944F" w14:textId="77777777" w:rsidR="00F96380" w:rsidRDefault="00F96380">
      <w:pPr>
        <w:spacing w:line="240" w:lineRule="auto"/>
      </w:pPr>
      <w:r>
        <w:separator/>
      </w:r>
    </w:p>
  </w:footnote>
  <w:footnote w:type="continuationSeparator" w:id="0">
    <w:p w14:paraId="51579DCD" w14:textId="77777777" w:rsidR="00F96380" w:rsidRDefault="00F96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469059249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1896234109">
    <w:abstractNumId w:val="30"/>
  </w:num>
  <w:num w:numId="3" w16cid:durableId="1593470797">
    <w:abstractNumId w:val="2"/>
  </w:num>
  <w:num w:numId="4" w16cid:durableId="1115370053">
    <w:abstractNumId w:val="19"/>
  </w:num>
  <w:num w:numId="5" w16cid:durableId="1457983756">
    <w:abstractNumId w:val="28"/>
  </w:num>
  <w:num w:numId="6" w16cid:durableId="1614286990">
    <w:abstractNumId w:val="33"/>
  </w:num>
  <w:num w:numId="7" w16cid:durableId="1764300274">
    <w:abstractNumId w:val="24"/>
  </w:num>
  <w:num w:numId="8" w16cid:durableId="145316685">
    <w:abstractNumId w:val="35"/>
  </w:num>
  <w:num w:numId="9" w16cid:durableId="1290892666">
    <w:abstractNumId w:val="31"/>
  </w:num>
  <w:num w:numId="10" w16cid:durableId="1378048494">
    <w:abstractNumId w:val="18"/>
  </w:num>
  <w:num w:numId="11" w16cid:durableId="1991059818">
    <w:abstractNumId w:val="14"/>
  </w:num>
  <w:num w:numId="12" w16cid:durableId="1832133576">
    <w:abstractNumId w:val="27"/>
  </w:num>
  <w:num w:numId="13" w16cid:durableId="1384208543">
    <w:abstractNumId w:val="22"/>
  </w:num>
  <w:num w:numId="14" w16cid:durableId="1957056490">
    <w:abstractNumId w:val="26"/>
  </w:num>
  <w:num w:numId="15" w16cid:durableId="360133957">
    <w:abstractNumId w:val="17"/>
  </w:num>
  <w:num w:numId="16" w16cid:durableId="1525094674">
    <w:abstractNumId w:val="34"/>
  </w:num>
  <w:num w:numId="17" w16cid:durableId="1585917462">
    <w:abstractNumId w:val="5"/>
  </w:num>
  <w:num w:numId="18" w16cid:durableId="158471231">
    <w:abstractNumId w:val="9"/>
  </w:num>
  <w:num w:numId="19" w16cid:durableId="1816755842">
    <w:abstractNumId w:val="12"/>
  </w:num>
  <w:num w:numId="20" w16cid:durableId="405687277">
    <w:abstractNumId w:val="32"/>
  </w:num>
  <w:num w:numId="21" w16cid:durableId="1780837268">
    <w:abstractNumId w:val="8"/>
  </w:num>
  <w:num w:numId="22" w16cid:durableId="967199957">
    <w:abstractNumId w:val="7"/>
  </w:num>
  <w:num w:numId="23" w16cid:durableId="982082473">
    <w:abstractNumId w:val="3"/>
  </w:num>
  <w:num w:numId="24" w16cid:durableId="538981088">
    <w:abstractNumId w:val="13"/>
  </w:num>
  <w:num w:numId="25" w16cid:durableId="909730601">
    <w:abstractNumId w:val="6"/>
  </w:num>
  <w:num w:numId="26" w16cid:durableId="1092626212">
    <w:abstractNumId w:val="20"/>
  </w:num>
  <w:num w:numId="27" w16cid:durableId="742529691">
    <w:abstractNumId w:val="10"/>
  </w:num>
  <w:num w:numId="28" w16cid:durableId="461775242">
    <w:abstractNumId w:val="23"/>
  </w:num>
  <w:num w:numId="29" w16cid:durableId="856504750">
    <w:abstractNumId w:val="1"/>
  </w:num>
  <w:num w:numId="30" w16cid:durableId="1524779814">
    <w:abstractNumId w:val="29"/>
  </w:num>
  <w:num w:numId="31" w16cid:durableId="1825392808">
    <w:abstractNumId w:val="21"/>
  </w:num>
  <w:num w:numId="32" w16cid:durableId="825511635">
    <w:abstractNumId w:val="25"/>
  </w:num>
  <w:num w:numId="33" w16cid:durableId="243149088">
    <w:abstractNumId w:val="15"/>
  </w:num>
  <w:num w:numId="34" w16cid:durableId="1530603390">
    <w:abstractNumId w:val="16"/>
  </w:num>
  <w:num w:numId="35" w16cid:durableId="637421585">
    <w:abstractNumId w:val="4"/>
  </w:num>
  <w:num w:numId="36" w16cid:durableId="245846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17E17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1185"/>
    <w:rsid w:val="00082E9E"/>
    <w:rsid w:val="0008623D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3840"/>
    <w:rsid w:val="000F6F68"/>
    <w:rsid w:val="00102698"/>
    <w:rsid w:val="0010277A"/>
    <w:rsid w:val="001104D9"/>
    <w:rsid w:val="0011146D"/>
    <w:rsid w:val="001170F0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1C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527E7"/>
    <w:rsid w:val="00254AB0"/>
    <w:rsid w:val="00260741"/>
    <w:rsid w:val="00262E74"/>
    <w:rsid w:val="0026359F"/>
    <w:rsid w:val="002767A0"/>
    <w:rsid w:val="00280F10"/>
    <w:rsid w:val="00281719"/>
    <w:rsid w:val="002818B6"/>
    <w:rsid w:val="00281ACE"/>
    <w:rsid w:val="00283DDD"/>
    <w:rsid w:val="002869FF"/>
    <w:rsid w:val="002966A3"/>
    <w:rsid w:val="00297436"/>
    <w:rsid w:val="002A1DFF"/>
    <w:rsid w:val="002A5DD9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3391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3AB6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46C68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2AF"/>
    <w:rsid w:val="005E631A"/>
    <w:rsid w:val="005F3925"/>
    <w:rsid w:val="005F6661"/>
    <w:rsid w:val="0060577A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3AD2"/>
    <w:rsid w:val="00664C7D"/>
    <w:rsid w:val="00673F0C"/>
    <w:rsid w:val="00675340"/>
    <w:rsid w:val="0068260B"/>
    <w:rsid w:val="0068566B"/>
    <w:rsid w:val="00690396"/>
    <w:rsid w:val="00690567"/>
    <w:rsid w:val="0069208D"/>
    <w:rsid w:val="00694D47"/>
    <w:rsid w:val="006A303D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4DBA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30EC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A7893"/>
    <w:rsid w:val="008C093E"/>
    <w:rsid w:val="008C20B6"/>
    <w:rsid w:val="008C2B10"/>
    <w:rsid w:val="008C465B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5312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07E1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24DE"/>
    <w:rsid w:val="009C2D0B"/>
    <w:rsid w:val="009C39C5"/>
    <w:rsid w:val="009C53C6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086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D6962"/>
    <w:rsid w:val="00AE238E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620E6"/>
    <w:rsid w:val="00B621DB"/>
    <w:rsid w:val="00B66A76"/>
    <w:rsid w:val="00B73EDB"/>
    <w:rsid w:val="00B827DF"/>
    <w:rsid w:val="00B854C1"/>
    <w:rsid w:val="00B90AC6"/>
    <w:rsid w:val="00B953D3"/>
    <w:rsid w:val="00B95FC3"/>
    <w:rsid w:val="00BA093F"/>
    <w:rsid w:val="00BA72CC"/>
    <w:rsid w:val="00BB15DB"/>
    <w:rsid w:val="00BB3777"/>
    <w:rsid w:val="00BB6F13"/>
    <w:rsid w:val="00BC32D0"/>
    <w:rsid w:val="00BC4641"/>
    <w:rsid w:val="00BD14D1"/>
    <w:rsid w:val="00BD26B4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A53F4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6380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29"/>
    <w:rsid w:val="00FF2BC4"/>
    <w:rsid w:val="00FF449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0C65D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304C-4528-49FA-A613-79904B0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??????.98.dot</Template>
  <TotalTime>601</TotalTime>
  <Pages>2</Pages>
  <Words>739</Words>
  <Characters>754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松本 慎之介</cp:lastModifiedBy>
  <cp:revision>37</cp:revision>
  <cp:lastPrinted>2019-06-06T06:42:00Z</cp:lastPrinted>
  <dcterms:created xsi:type="dcterms:W3CDTF">2016-04-11T05:02:00Z</dcterms:created>
  <dcterms:modified xsi:type="dcterms:W3CDTF">2022-07-01T08:06:00Z</dcterms:modified>
</cp:coreProperties>
</file>